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BB4B4" w14:textId="77777777" w:rsidR="00215E86" w:rsidRDefault="00215E86">
      <w:pPr>
        <w:jc w:val="center"/>
        <w:rPr>
          <w:b/>
          <w:bCs/>
          <w:sz w:val="32"/>
          <w:u w:val="single"/>
        </w:rPr>
      </w:pPr>
    </w:p>
    <w:p w14:paraId="2B704D2F" w14:textId="77777777" w:rsidR="00215E86" w:rsidRDefault="00215E86">
      <w:pPr>
        <w:jc w:val="center"/>
        <w:rPr>
          <w:b/>
          <w:bCs/>
          <w:sz w:val="32"/>
          <w:u w:val="single"/>
        </w:rPr>
      </w:pPr>
    </w:p>
    <w:p w14:paraId="0E4DDE37" w14:textId="77777777" w:rsidR="00215E86" w:rsidRDefault="00215E86">
      <w:pPr>
        <w:jc w:val="center"/>
        <w:rPr>
          <w:b/>
          <w:sz w:val="32"/>
          <w:u w:val="single"/>
        </w:rPr>
      </w:pPr>
      <w:r>
        <w:rPr>
          <w:b/>
          <w:bCs/>
          <w:sz w:val="32"/>
          <w:u w:val="single"/>
        </w:rPr>
        <w:t>W</w:t>
      </w:r>
      <w:r>
        <w:rPr>
          <w:b/>
          <w:sz w:val="32"/>
          <w:u w:val="single"/>
        </w:rPr>
        <w:t>ahlbogen: Profile Klassenstufe</w:t>
      </w:r>
      <w:r w:rsidR="00180900">
        <w:rPr>
          <w:b/>
          <w:sz w:val="32"/>
          <w:u w:val="single"/>
        </w:rPr>
        <w:t>n</w:t>
      </w:r>
      <w:r>
        <w:rPr>
          <w:b/>
          <w:sz w:val="32"/>
          <w:u w:val="single"/>
        </w:rPr>
        <w:t xml:space="preserve"> </w:t>
      </w:r>
      <w:r w:rsidR="005D523B">
        <w:rPr>
          <w:b/>
          <w:sz w:val="32"/>
          <w:u w:val="single"/>
        </w:rPr>
        <w:t>8</w:t>
      </w:r>
      <w:r w:rsidR="00BA0016">
        <w:rPr>
          <w:b/>
          <w:sz w:val="32"/>
          <w:u w:val="single"/>
        </w:rPr>
        <w:t xml:space="preserve"> </w:t>
      </w:r>
      <w:r w:rsidR="00180900">
        <w:rPr>
          <w:b/>
          <w:sz w:val="32"/>
          <w:u w:val="single"/>
        </w:rPr>
        <w:t>-</w:t>
      </w:r>
      <w:r w:rsidR="00BA0016">
        <w:rPr>
          <w:b/>
          <w:sz w:val="32"/>
          <w:u w:val="single"/>
        </w:rPr>
        <w:t xml:space="preserve"> </w:t>
      </w:r>
      <w:r w:rsidR="00180900">
        <w:rPr>
          <w:b/>
          <w:sz w:val="32"/>
          <w:u w:val="single"/>
        </w:rPr>
        <w:t>10</w:t>
      </w:r>
    </w:p>
    <w:p w14:paraId="5C52AB29" w14:textId="40B9A1D7" w:rsidR="00215E86" w:rsidRDefault="00135591">
      <w:pPr>
        <w:pStyle w:val="berschrift1"/>
      </w:pPr>
      <w:r>
        <w:t xml:space="preserve">Ab dem </w:t>
      </w:r>
      <w:r w:rsidR="00C65933">
        <w:t>Schuljahr 202</w:t>
      </w:r>
      <w:r w:rsidR="00B23392">
        <w:t>5</w:t>
      </w:r>
      <w:r w:rsidR="00C65933">
        <w:t xml:space="preserve"> / 202</w:t>
      </w:r>
      <w:r w:rsidR="00B23392">
        <w:t>6</w:t>
      </w:r>
    </w:p>
    <w:p w14:paraId="6A7D3329" w14:textId="77777777" w:rsidR="00215E86" w:rsidRDefault="00215E86">
      <w:pPr>
        <w:jc w:val="center"/>
        <w:rPr>
          <w:b/>
          <w:sz w:val="32"/>
          <w:u w:val="single"/>
        </w:rPr>
      </w:pPr>
    </w:p>
    <w:p w14:paraId="6020A1FB" w14:textId="77777777" w:rsidR="00215E86" w:rsidRDefault="00215E86">
      <w:pPr>
        <w:jc w:val="center"/>
        <w:rPr>
          <w:b/>
          <w:sz w:val="32"/>
          <w:u w:val="single"/>
        </w:rPr>
      </w:pPr>
    </w:p>
    <w:p w14:paraId="5EF2FE36" w14:textId="77777777" w:rsidR="00215E86" w:rsidRDefault="00215E86">
      <w:pPr>
        <w:rPr>
          <w:sz w:val="24"/>
        </w:rPr>
      </w:pPr>
      <w:r>
        <w:rPr>
          <w:sz w:val="24"/>
        </w:rPr>
        <w:t>Name:   ..........................................................</w:t>
      </w:r>
      <w:r w:rsidR="008E00D6">
        <w:rPr>
          <w:sz w:val="24"/>
        </w:rPr>
        <w:t xml:space="preserve">.....................  </w:t>
      </w:r>
      <w:r>
        <w:rPr>
          <w:sz w:val="24"/>
        </w:rPr>
        <w:t xml:space="preserve">    Klasse:     ..................  </w:t>
      </w:r>
    </w:p>
    <w:p w14:paraId="2B0F4A44" w14:textId="77777777" w:rsidR="00215E86" w:rsidRDefault="00215E86">
      <w:pPr>
        <w:rPr>
          <w:sz w:val="24"/>
        </w:rPr>
      </w:pPr>
    </w:p>
    <w:p w14:paraId="04A0D4B8" w14:textId="77777777" w:rsidR="00215E86" w:rsidRDefault="00215E86">
      <w:pPr>
        <w:rPr>
          <w:sz w:val="24"/>
        </w:rPr>
      </w:pPr>
      <w:r>
        <w:rPr>
          <w:sz w:val="24"/>
        </w:rPr>
        <w:t xml:space="preserve">Vorname:   .....................................................   </w:t>
      </w:r>
    </w:p>
    <w:p w14:paraId="290D4B4C" w14:textId="77777777" w:rsidR="00215E86" w:rsidRDefault="00215E86">
      <w:pPr>
        <w:rPr>
          <w:sz w:val="24"/>
        </w:rPr>
      </w:pPr>
    </w:p>
    <w:p w14:paraId="7E0E5BC7" w14:textId="77777777" w:rsidR="008E00D6" w:rsidRDefault="008E00D6">
      <w:pPr>
        <w:rPr>
          <w:sz w:val="24"/>
        </w:rPr>
      </w:pPr>
    </w:p>
    <w:p w14:paraId="07E3D1D7" w14:textId="77777777" w:rsidR="008E00D6" w:rsidRDefault="008E00D6" w:rsidP="008E00D6">
      <w:pPr>
        <w:spacing w:line="360" w:lineRule="auto"/>
        <w:ind w:left="425" w:hanging="425"/>
        <w:rPr>
          <w:sz w:val="24"/>
        </w:rPr>
      </w:pPr>
    </w:p>
    <w:p w14:paraId="49F5D1FD" w14:textId="77777777" w:rsidR="00215E86" w:rsidRDefault="00215E86">
      <w:pPr>
        <w:rPr>
          <w:bCs/>
          <w:sz w:val="24"/>
        </w:rPr>
      </w:pPr>
      <w:r>
        <w:rPr>
          <w:b/>
          <w:sz w:val="28"/>
          <w:u w:val="single"/>
        </w:rPr>
        <w:t xml:space="preserve">Ich belege ab Klassenstufe </w:t>
      </w:r>
      <w:r w:rsidR="00BC17C4">
        <w:rPr>
          <w:b/>
          <w:sz w:val="28"/>
          <w:u w:val="single"/>
        </w:rPr>
        <w:t>8</w:t>
      </w:r>
      <w:r>
        <w:rPr>
          <w:bCs/>
          <w:sz w:val="24"/>
        </w:rPr>
        <w:tab/>
        <w:t>(bitte ankreuzen)</w:t>
      </w:r>
    </w:p>
    <w:p w14:paraId="7685A92E" w14:textId="77777777" w:rsidR="00215E86" w:rsidRDefault="00215E86">
      <w:pPr>
        <w:rPr>
          <w:b/>
          <w:sz w:val="28"/>
          <w:u w:val="single"/>
        </w:rPr>
      </w:pPr>
    </w:p>
    <w:p w14:paraId="00B8347D" w14:textId="77777777" w:rsidR="005D523B" w:rsidRDefault="00215E86" w:rsidP="005D523B">
      <w:pPr>
        <w:ind w:left="426" w:hanging="426"/>
        <w:rPr>
          <w:sz w:val="24"/>
        </w:rPr>
      </w:pPr>
      <w:r>
        <w:rPr>
          <w:sz w:val="24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7"/>
      <w:r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sz w:val="24"/>
        </w:rPr>
        <w:fldChar w:fldCharType="end"/>
      </w:r>
      <w:bookmarkEnd w:id="0"/>
      <w:r>
        <w:rPr>
          <w:sz w:val="24"/>
        </w:rPr>
        <w:t xml:space="preserve">  das naturwissenschaftliche Profil</w:t>
      </w:r>
    </w:p>
    <w:p w14:paraId="35C24CBE" w14:textId="77777777" w:rsidR="00215E86" w:rsidRDefault="005D523B" w:rsidP="005D523B">
      <w:pPr>
        <w:ind w:left="426" w:hanging="1"/>
        <w:rPr>
          <w:sz w:val="24"/>
        </w:rPr>
      </w:pPr>
      <w:r w:rsidRPr="00C65933">
        <w:rPr>
          <w:b/>
          <w:sz w:val="24"/>
        </w:rPr>
        <w:t>Naturwissenschaft und Technik (</w:t>
      </w:r>
      <w:proofErr w:type="spellStart"/>
      <w:r w:rsidRPr="00C65933">
        <w:rPr>
          <w:b/>
          <w:sz w:val="24"/>
        </w:rPr>
        <w:t>NwT</w:t>
      </w:r>
      <w:proofErr w:type="spellEnd"/>
      <w:r w:rsidRPr="00C65933">
        <w:rPr>
          <w:b/>
          <w:sz w:val="24"/>
        </w:rPr>
        <w:t>)</w:t>
      </w:r>
      <w:r>
        <w:rPr>
          <w:sz w:val="24"/>
        </w:rPr>
        <w:t xml:space="preserve"> ist Kernfach in den Klassenstufen 8, 9 und 10.</w:t>
      </w:r>
      <w:r w:rsidR="00215E86">
        <w:rPr>
          <w:sz w:val="24"/>
        </w:rPr>
        <w:t xml:space="preserve"> </w:t>
      </w:r>
    </w:p>
    <w:p w14:paraId="7A06EABD" w14:textId="77777777" w:rsidR="00BC17C4" w:rsidRDefault="00BC17C4" w:rsidP="005D523B">
      <w:pPr>
        <w:ind w:left="426" w:hanging="1"/>
        <w:rPr>
          <w:sz w:val="24"/>
        </w:rPr>
      </w:pPr>
    </w:p>
    <w:p w14:paraId="76685888" w14:textId="77777777" w:rsidR="00BC17C4" w:rsidRDefault="00BC17C4" w:rsidP="005D523B">
      <w:pPr>
        <w:ind w:left="426" w:hanging="1"/>
        <w:rPr>
          <w:sz w:val="24"/>
        </w:rPr>
      </w:pPr>
    </w:p>
    <w:p w14:paraId="1C194D9F" w14:textId="77777777" w:rsidR="00215E86" w:rsidRDefault="00215E86">
      <w:pPr>
        <w:spacing w:line="360" w:lineRule="auto"/>
        <w:ind w:left="425" w:hanging="425"/>
        <w:rPr>
          <w:sz w:val="24"/>
        </w:rPr>
      </w:pPr>
      <w:r>
        <w:rPr>
          <w:sz w:val="24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6"/>
      <w:r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sz w:val="24"/>
        </w:rPr>
        <w:fldChar w:fldCharType="end"/>
      </w:r>
      <w:bookmarkEnd w:id="1"/>
      <w:r>
        <w:rPr>
          <w:sz w:val="24"/>
        </w:rPr>
        <w:t xml:space="preserve">   das sprachliche Profil</w:t>
      </w:r>
    </w:p>
    <w:p w14:paraId="11C39C1D" w14:textId="77777777" w:rsidR="00215E86" w:rsidRDefault="00215E86">
      <w:pPr>
        <w:spacing w:line="360" w:lineRule="auto"/>
        <w:ind w:left="425" w:hanging="425"/>
        <w:rPr>
          <w:sz w:val="24"/>
        </w:rPr>
      </w:pPr>
      <w:r>
        <w:rPr>
          <w:sz w:val="24"/>
        </w:rPr>
        <w:t xml:space="preserve">      </w:t>
      </w:r>
      <w:r>
        <w:rPr>
          <w:sz w:val="24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5"/>
      <w:r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sz w:val="24"/>
        </w:rPr>
        <w:fldChar w:fldCharType="end"/>
      </w:r>
      <w:bookmarkEnd w:id="2"/>
      <w:r>
        <w:rPr>
          <w:sz w:val="24"/>
        </w:rPr>
        <w:tab/>
        <w:t xml:space="preserve">mit </w:t>
      </w:r>
      <w:r w:rsidRPr="00C65933">
        <w:rPr>
          <w:b/>
          <w:sz w:val="24"/>
        </w:rPr>
        <w:t>Latein</w:t>
      </w:r>
      <w:r>
        <w:rPr>
          <w:sz w:val="24"/>
        </w:rPr>
        <w:t xml:space="preserve"> als 3. Fremdsprache und als Kernfach </w:t>
      </w:r>
      <w:r w:rsidR="005D523B">
        <w:rPr>
          <w:sz w:val="24"/>
        </w:rPr>
        <w:t xml:space="preserve">in den </w:t>
      </w:r>
      <w:r>
        <w:rPr>
          <w:sz w:val="24"/>
        </w:rPr>
        <w:t>Klassenstufe</w:t>
      </w:r>
      <w:r w:rsidR="005D523B">
        <w:rPr>
          <w:sz w:val="24"/>
        </w:rPr>
        <w:t>n 8, 9 und 10</w:t>
      </w:r>
      <w:r w:rsidR="00C65933">
        <w:rPr>
          <w:sz w:val="24"/>
        </w:rPr>
        <w:t>.</w:t>
      </w:r>
    </w:p>
    <w:p w14:paraId="1848C5BA" w14:textId="77777777" w:rsidR="00215E86" w:rsidRDefault="00215E86">
      <w:pPr>
        <w:ind w:left="426" w:hanging="426"/>
        <w:rPr>
          <w:sz w:val="24"/>
        </w:rPr>
      </w:pPr>
      <w:r>
        <w:rPr>
          <w:sz w:val="24"/>
        </w:rPr>
        <w:t xml:space="preserve">      </w:t>
      </w:r>
      <w:r>
        <w:rPr>
          <w:sz w:val="24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4"/>
      <w:r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sz w:val="24"/>
        </w:rPr>
        <w:fldChar w:fldCharType="end"/>
      </w:r>
      <w:bookmarkEnd w:id="3"/>
      <w:r>
        <w:rPr>
          <w:sz w:val="24"/>
        </w:rPr>
        <w:tab/>
        <w:t xml:space="preserve">mit </w:t>
      </w:r>
      <w:r w:rsidRPr="00C65933">
        <w:rPr>
          <w:b/>
          <w:sz w:val="24"/>
        </w:rPr>
        <w:t>Spanisch</w:t>
      </w:r>
      <w:r>
        <w:rPr>
          <w:sz w:val="24"/>
        </w:rPr>
        <w:t xml:space="preserve"> als 3. Fremdsprache und als Kernfach </w:t>
      </w:r>
      <w:r w:rsidR="005D523B">
        <w:rPr>
          <w:sz w:val="24"/>
        </w:rPr>
        <w:t>in den K</w:t>
      </w:r>
      <w:r>
        <w:rPr>
          <w:sz w:val="24"/>
        </w:rPr>
        <w:t>lassenstufe</w:t>
      </w:r>
      <w:r w:rsidR="005D523B">
        <w:rPr>
          <w:sz w:val="24"/>
        </w:rPr>
        <w:t>n 8, 9 und 10</w:t>
      </w:r>
      <w:r w:rsidR="00C65933">
        <w:rPr>
          <w:sz w:val="24"/>
        </w:rPr>
        <w:t>.</w:t>
      </w:r>
    </w:p>
    <w:p w14:paraId="3AD62518" w14:textId="77777777" w:rsidR="00C65933" w:rsidRDefault="00C65933">
      <w:pPr>
        <w:ind w:left="426" w:hanging="426"/>
        <w:rPr>
          <w:sz w:val="24"/>
        </w:rPr>
      </w:pPr>
    </w:p>
    <w:p w14:paraId="4459F039" w14:textId="77777777" w:rsidR="00C65933" w:rsidRDefault="00C65933">
      <w:pPr>
        <w:ind w:left="426" w:hanging="426"/>
        <w:rPr>
          <w:sz w:val="24"/>
        </w:rPr>
      </w:pPr>
    </w:p>
    <w:p w14:paraId="496180C4" w14:textId="77777777" w:rsidR="00C65933" w:rsidRDefault="00C65933" w:rsidP="00C65933">
      <w:pPr>
        <w:ind w:left="426" w:hanging="426"/>
        <w:rPr>
          <w:sz w:val="24"/>
        </w:rPr>
      </w:pPr>
      <w:r>
        <w:rPr>
          <w:sz w:val="24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sz w:val="24"/>
        </w:rPr>
        <w:fldChar w:fldCharType="end"/>
      </w:r>
      <w:r>
        <w:rPr>
          <w:sz w:val="24"/>
        </w:rPr>
        <w:t xml:space="preserve">  das musische Profil</w:t>
      </w:r>
    </w:p>
    <w:p w14:paraId="3C95B2AC" w14:textId="77777777" w:rsidR="00C65933" w:rsidRDefault="00C65933" w:rsidP="00C65933">
      <w:pPr>
        <w:ind w:left="426" w:hanging="1"/>
        <w:rPr>
          <w:sz w:val="24"/>
        </w:rPr>
      </w:pPr>
      <w:r w:rsidRPr="00C65933">
        <w:rPr>
          <w:b/>
          <w:sz w:val="24"/>
        </w:rPr>
        <w:t>Musik</w:t>
      </w:r>
      <w:r>
        <w:rPr>
          <w:sz w:val="24"/>
        </w:rPr>
        <w:t xml:space="preserve"> ist Kernfach in den Klassenstufen 8, 9 und 10. </w:t>
      </w:r>
    </w:p>
    <w:p w14:paraId="55F457A9" w14:textId="77777777" w:rsidR="00C65933" w:rsidRDefault="00C65933">
      <w:pPr>
        <w:ind w:left="426" w:hanging="426"/>
        <w:rPr>
          <w:sz w:val="24"/>
        </w:rPr>
      </w:pPr>
    </w:p>
    <w:p w14:paraId="19D3CCCF" w14:textId="77777777" w:rsidR="00215E86" w:rsidRDefault="00215E86">
      <w:pPr>
        <w:rPr>
          <w:sz w:val="24"/>
        </w:rPr>
      </w:pPr>
    </w:p>
    <w:p w14:paraId="6D64CF94" w14:textId="77777777" w:rsidR="00215E86" w:rsidRDefault="00215E86">
      <w:pPr>
        <w:rPr>
          <w:sz w:val="24"/>
        </w:rPr>
      </w:pPr>
    </w:p>
    <w:p w14:paraId="4F7C4B50" w14:textId="77777777" w:rsidR="00215E86" w:rsidRDefault="00215E86">
      <w:pPr>
        <w:ind w:left="425" w:hanging="425"/>
        <w:rPr>
          <w:sz w:val="24"/>
        </w:rPr>
      </w:pPr>
    </w:p>
    <w:p w14:paraId="6E62214A" w14:textId="77777777" w:rsidR="008E00D6" w:rsidRDefault="008E00D6">
      <w:pPr>
        <w:ind w:left="425" w:hanging="425"/>
        <w:rPr>
          <w:sz w:val="24"/>
        </w:rPr>
      </w:pPr>
    </w:p>
    <w:p w14:paraId="45A3FCEF" w14:textId="77777777" w:rsidR="00215E86" w:rsidRDefault="00215E86">
      <w:pPr>
        <w:pBdr>
          <w:top w:val="single" w:sz="6" w:space="1" w:color="auto"/>
        </w:pBdr>
        <w:rPr>
          <w:sz w:val="24"/>
        </w:rPr>
      </w:pPr>
    </w:p>
    <w:p w14:paraId="3F2B29C7" w14:textId="77777777" w:rsidR="00215E86" w:rsidRDefault="00215E86">
      <w:pPr>
        <w:spacing w:line="360" w:lineRule="auto"/>
        <w:rPr>
          <w:sz w:val="24"/>
        </w:rPr>
      </w:pPr>
    </w:p>
    <w:p w14:paraId="75EE7FAC" w14:textId="77777777" w:rsidR="00215E86" w:rsidRDefault="00215E86">
      <w:pPr>
        <w:spacing w:line="360" w:lineRule="auto"/>
        <w:rPr>
          <w:sz w:val="24"/>
        </w:rPr>
      </w:pPr>
    </w:p>
    <w:p w14:paraId="59A4D528" w14:textId="77777777" w:rsidR="00215E86" w:rsidRDefault="00215E86">
      <w:pPr>
        <w:spacing w:line="360" w:lineRule="auto"/>
        <w:rPr>
          <w:sz w:val="24"/>
        </w:rPr>
      </w:pPr>
      <w:r>
        <w:rPr>
          <w:sz w:val="24"/>
        </w:rPr>
        <w:t>Breisach, den   .................................</w:t>
      </w:r>
    </w:p>
    <w:p w14:paraId="23923A1F" w14:textId="77777777" w:rsidR="00215E86" w:rsidRDefault="00215E86">
      <w:pPr>
        <w:spacing w:line="360" w:lineRule="auto"/>
        <w:rPr>
          <w:sz w:val="24"/>
        </w:rPr>
      </w:pPr>
    </w:p>
    <w:p w14:paraId="3BCC81E4" w14:textId="77777777" w:rsidR="00215E86" w:rsidRDefault="00215E86">
      <w:pPr>
        <w:tabs>
          <w:tab w:val="left" w:pos="4536"/>
        </w:tabs>
      </w:pPr>
      <w:r>
        <w:rPr>
          <w:sz w:val="24"/>
        </w:rPr>
        <w:t>......................................................................   ......................................................................</w:t>
      </w:r>
      <w:r>
        <w:t xml:space="preserve"> </w:t>
      </w:r>
    </w:p>
    <w:p w14:paraId="2F9FDE5F" w14:textId="77777777" w:rsidR="00215E86" w:rsidRDefault="00215E86">
      <w:pPr>
        <w:tabs>
          <w:tab w:val="left" w:pos="4536"/>
        </w:tabs>
        <w:rPr>
          <w:sz w:val="24"/>
          <w:u w:val="single"/>
        </w:rPr>
      </w:pPr>
      <w:r>
        <w:t xml:space="preserve">   Unterschrift der Schülerin</w:t>
      </w:r>
      <w:r w:rsidR="004B2E97">
        <w:t>/des Schülers</w:t>
      </w:r>
      <w:r>
        <w:t xml:space="preserve">                                        Unterschrift der Eltern</w:t>
      </w:r>
    </w:p>
    <w:p w14:paraId="2322B47C" w14:textId="77777777" w:rsidR="00215E86" w:rsidRDefault="00215E86">
      <w:pPr>
        <w:tabs>
          <w:tab w:val="left" w:pos="4536"/>
        </w:tabs>
        <w:rPr>
          <w:sz w:val="24"/>
          <w:u w:val="single"/>
        </w:rPr>
      </w:pPr>
    </w:p>
    <w:p w14:paraId="0572C7F3" w14:textId="77777777" w:rsidR="00215E86" w:rsidRDefault="00215E86">
      <w:pPr>
        <w:tabs>
          <w:tab w:val="left" w:pos="4536"/>
        </w:tabs>
        <w:rPr>
          <w:sz w:val="24"/>
          <w:u w:val="single"/>
        </w:rPr>
      </w:pPr>
    </w:p>
    <w:p w14:paraId="1F6D7305" w14:textId="77777777" w:rsidR="00215E86" w:rsidRDefault="00215E86">
      <w:pPr>
        <w:tabs>
          <w:tab w:val="left" w:pos="4536"/>
        </w:tabs>
        <w:rPr>
          <w:sz w:val="24"/>
          <w:u w:val="single"/>
        </w:rPr>
      </w:pPr>
    </w:p>
    <w:p w14:paraId="44E25411" w14:textId="733ECB76" w:rsidR="00215E86" w:rsidRPr="008E00D6" w:rsidRDefault="00215E86" w:rsidP="000D3631">
      <w:pPr>
        <w:tabs>
          <w:tab w:val="left" w:pos="4536"/>
        </w:tabs>
        <w:ind w:left="-284"/>
        <w:rPr>
          <w:b/>
          <w:sz w:val="24"/>
          <w:u w:val="single"/>
        </w:rPr>
      </w:pPr>
      <w:r w:rsidRPr="008E00D6">
        <w:rPr>
          <w:b/>
          <w:sz w:val="24"/>
          <w:u w:val="single"/>
        </w:rPr>
        <w:t xml:space="preserve">Rückgabe </w:t>
      </w:r>
      <w:r w:rsidR="00B74CCA" w:rsidRPr="008E00D6">
        <w:rPr>
          <w:b/>
          <w:sz w:val="24"/>
          <w:u w:val="single"/>
        </w:rPr>
        <w:t xml:space="preserve">bitte bis </w:t>
      </w:r>
      <w:r w:rsidR="00DF20F0">
        <w:rPr>
          <w:b/>
          <w:sz w:val="24"/>
          <w:u w:val="single"/>
        </w:rPr>
        <w:t>Mittwoch</w:t>
      </w:r>
      <w:r w:rsidR="000D3631">
        <w:rPr>
          <w:b/>
          <w:sz w:val="24"/>
          <w:u w:val="single"/>
        </w:rPr>
        <w:t xml:space="preserve">, den </w:t>
      </w:r>
      <w:r w:rsidR="00B25B14">
        <w:rPr>
          <w:b/>
          <w:sz w:val="24"/>
          <w:u w:val="single"/>
        </w:rPr>
        <w:t>09</w:t>
      </w:r>
      <w:r w:rsidR="00C65933">
        <w:rPr>
          <w:b/>
          <w:sz w:val="24"/>
          <w:u w:val="single"/>
        </w:rPr>
        <w:t xml:space="preserve">. </w:t>
      </w:r>
      <w:r w:rsidR="000D3631">
        <w:rPr>
          <w:b/>
          <w:sz w:val="24"/>
          <w:u w:val="single"/>
        </w:rPr>
        <w:t>April</w:t>
      </w:r>
      <w:r w:rsidR="00C65933">
        <w:rPr>
          <w:b/>
          <w:sz w:val="24"/>
          <w:u w:val="single"/>
        </w:rPr>
        <w:t xml:space="preserve"> 202</w:t>
      </w:r>
      <w:r w:rsidR="005257B2">
        <w:rPr>
          <w:b/>
          <w:sz w:val="24"/>
          <w:u w:val="single"/>
        </w:rPr>
        <w:t>5</w:t>
      </w:r>
      <w:r w:rsidR="00B24395" w:rsidRPr="008E00D6">
        <w:rPr>
          <w:b/>
          <w:sz w:val="24"/>
          <w:u w:val="single"/>
        </w:rPr>
        <w:t xml:space="preserve"> </w:t>
      </w:r>
      <w:r w:rsidR="00125E1E">
        <w:rPr>
          <w:b/>
          <w:sz w:val="24"/>
          <w:u w:val="single"/>
        </w:rPr>
        <w:t>an die</w:t>
      </w:r>
      <w:r w:rsidRPr="008E00D6">
        <w:rPr>
          <w:b/>
          <w:sz w:val="24"/>
          <w:u w:val="single"/>
        </w:rPr>
        <w:t xml:space="preserve"> Klassenlehr</w:t>
      </w:r>
      <w:r w:rsidR="00B25B14">
        <w:rPr>
          <w:b/>
          <w:sz w:val="24"/>
          <w:u w:val="single"/>
        </w:rPr>
        <w:t>kraft</w:t>
      </w:r>
      <w:r w:rsidRPr="008E00D6">
        <w:rPr>
          <w:b/>
          <w:sz w:val="24"/>
          <w:u w:val="single"/>
        </w:rPr>
        <w:t>!</w:t>
      </w:r>
    </w:p>
    <w:sectPr w:rsidR="00215E86" w:rsidRPr="008E00D6">
      <w:headerReference w:type="default" r:id="rId7"/>
      <w:pgSz w:w="11907" w:h="16840" w:code="9"/>
      <w:pgMar w:top="851" w:right="1134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7B9271" w14:textId="77777777" w:rsidR="00F20F48" w:rsidRDefault="00F20F48">
      <w:r>
        <w:separator/>
      </w:r>
    </w:p>
  </w:endnote>
  <w:endnote w:type="continuationSeparator" w:id="0">
    <w:p w14:paraId="71A2C4F2" w14:textId="77777777" w:rsidR="00F20F48" w:rsidRDefault="00F20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ootlight MT Light">
    <w:panose1 w:val="0204060206030A020304"/>
    <w:charset w:val="4D"/>
    <w:family w:val="roman"/>
    <w:pitch w:val="variable"/>
    <w:sig w:usb0="00000003" w:usb1="00000000" w:usb2="0000000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666983" w14:textId="77777777" w:rsidR="00F20F48" w:rsidRDefault="00F20F48">
      <w:r>
        <w:separator/>
      </w:r>
    </w:p>
  </w:footnote>
  <w:footnote w:type="continuationSeparator" w:id="0">
    <w:p w14:paraId="115B0835" w14:textId="77777777" w:rsidR="00F20F48" w:rsidRDefault="00F20F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49FEB6" w14:textId="77777777" w:rsidR="00BC17C4" w:rsidRDefault="00BC17C4"/>
  <w:tbl>
    <w:tblPr>
      <w:tblW w:w="9408" w:type="dxa"/>
      <w:tblBorders>
        <w:bottom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704"/>
      <w:gridCol w:w="4704"/>
    </w:tblGrid>
    <w:tr w:rsidR="00BC17C4" w14:paraId="6CF43266" w14:textId="77777777" w:rsidTr="00C92C00">
      <w:trPr>
        <w:trHeight w:val="1518"/>
      </w:trPr>
      <w:tc>
        <w:tcPr>
          <w:tcW w:w="4704" w:type="dxa"/>
        </w:tcPr>
        <w:p w14:paraId="4EBD6655" w14:textId="77777777" w:rsidR="00AF33FC" w:rsidRPr="00AF33FC" w:rsidRDefault="00AF33FC">
          <w:pPr>
            <w:rPr>
              <w:rFonts w:ascii="Arial" w:hAnsi="Arial" w:cs="Arial"/>
              <w:sz w:val="28"/>
              <w:szCs w:val="35"/>
            </w:rPr>
          </w:pPr>
          <w:r w:rsidRPr="00AF33FC">
            <w:rPr>
              <w:rFonts w:ascii="Arial" w:hAnsi="Arial" w:cs="Arial"/>
              <w:sz w:val="28"/>
              <w:szCs w:val="35"/>
            </w:rPr>
            <w:t>Martin-Schongauer-Gymnasium</w:t>
          </w:r>
        </w:p>
        <w:p w14:paraId="530B9907" w14:textId="77777777" w:rsidR="00BC17C4" w:rsidRDefault="00AF33FC">
          <w:r>
            <w:rPr>
              <w:rFonts w:ascii="Arial" w:hAnsi="Arial" w:cs="Arial"/>
              <w:sz w:val="25"/>
              <w:szCs w:val="25"/>
            </w:rPr>
            <w:t>Leo-</w:t>
          </w:r>
          <w:proofErr w:type="spellStart"/>
          <w:r>
            <w:rPr>
              <w:rFonts w:ascii="Arial" w:hAnsi="Arial" w:cs="Arial"/>
              <w:sz w:val="25"/>
              <w:szCs w:val="25"/>
            </w:rPr>
            <w:t>Wohleb</w:t>
          </w:r>
          <w:proofErr w:type="spellEnd"/>
          <w:r>
            <w:rPr>
              <w:rFonts w:ascii="Arial" w:hAnsi="Arial" w:cs="Arial"/>
              <w:sz w:val="25"/>
              <w:szCs w:val="25"/>
            </w:rPr>
            <w:t>-Straße 2</w:t>
          </w:r>
          <w:r w:rsidR="00350D37">
            <w:rPr>
              <w:rFonts w:ascii="Arial" w:hAnsi="Arial" w:cs="Arial"/>
              <w:sz w:val="25"/>
              <w:szCs w:val="25"/>
            </w:rPr>
            <w:t>,</w:t>
          </w:r>
          <w:r>
            <w:rPr>
              <w:rFonts w:ascii="Arial" w:hAnsi="Arial" w:cs="Arial"/>
              <w:sz w:val="25"/>
              <w:szCs w:val="25"/>
            </w:rPr>
            <w:t xml:space="preserve"> 79206 Breisach www.msg-breisach.de </w:t>
          </w:r>
        </w:p>
      </w:tc>
      <w:tc>
        <w:tcPr>
          <w:tcW w:w="4704" w:type="dxa"/>
        </w:tcPr>
        <w:p w14:paraId="7EFA8CB0" w14:textId="77777777" w:rsidR="00BC17C4" w:rsidRDefault="00152E49">
          <w:pPr>
            <w:jc w:val="right"/>
          </w:pPr>
          <w:r w:rsidRPr="00D03983">
            <w:rPr>
              <w:rFonts w:ascii="Footlight MT Light" w:hAnsi="Footlight MT Light"/>
              <w:b/>
              <w:noProof/>
              <w:spacing w:val="-3"/>
            </w:rPr>
            <w:drawing>
              <wp:anchor distT="0" distB="0" distL="114300" distR="114300" simplePos="0" relativeHeight="251658240" behindDoc="0" locked="0" layoutInCell="1" allowOverlap="1" wp14:anchorId="62542015" wp14:editId="5714A080">
                <wp:simplePos x="0" y="0"/>
                <wp:positionH relativeFrom="column">
                  <wp:posOffset>758424</wp:posOffset>
                </wp:positionH>
                <wp:positionV relativeFrom="paragraph">
                  <wp:posOffset>100208</wp:posOffset>
                </wp:positionV>
                <wp:extent cx="2084705" cy="826135"/>
                <wp:effectExtent l="0" t="0" r="0" b="0"/>
                <wp:wrapSquare wrapText="bothSides"/>
                <wp:docPr id="1" name="Bi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84705" cy="826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6F3E53A2" w14:textId="77777777" w:rsidR="00BC17C4" w:rsidRDefault="00BC17C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131"/>
    <w:rsid w:val="00024FE4"/>
    <w:rsid w:val="00031669"/>
    <w:rsid w:val="000D3631"/>
    <w:rsid w:val="000F1931"/>
    <w:rsid w:val="00125E1E"/>
    <w:rsid w:val="00135591"/>
    <w:rsid w:val="00152E49"/>
    <w:rsid w:val="00180900"/>
    <w:rsid w:val="001924C7"/>
    <w:rsid w:val="001B6420"/>
    <w:rsid w:val="00215E86"/>
    <w:rsid w:val="002229E7"/>
    <w:rsid w:val="002266BD"/>
    <w:rsid w:val="00233AC4"/>
    <w:rsid w:val="00233EF4"/>
    <w:rsid w:val="00234088"/>
    <w:rsid w:val="00251002"/>
    <w:rsid w:val="0027448E"/>
    <w:rsid w:val="00320BEF"/>
    <w:rsid w:val="00322C07"/>
    <w:rsid w:val="003471D3"/>
    <w:rsid w:val="00347B94"/>
    <w:rsid w:val="00350D37"/>
    <w:rsid w:val="00352178"/>
    <w:rsid w:val="003A60ED"/>
    <w:rsid w:val="00483463"/>
    <w:rsid w:val="004A4B40"/>
    <w:rsid w:val="004A7083"/>
    <w:rsid w:val="004B2E97"/>
    <w:rsid w:val="00513BE3"/>
    <w:rsid w:val="005257B2"/>
    <w:rsid w:val="005566E6"/>
    <w:rsid w:val="005D523B"/>
    <w:rsid w:val="005F2539"/>
    <w:rsid w:val="006142FE"/>
    <w:rsid w:val="0065205D"/>
    <w:rsid w:val="00693FB1"/>
    <w:rsid w:val="00702669"/>
    <w:rsid w:val="00713EFB"/>
    <w:rsid w:val="0072702E"/>
    <w:rsid w:val="00731071"/>
    <w:rsid w:val="00772D11"/>
    <w:rsid w:val="007F2E5D"/>
    <w:rsid w:val="00845881"/>
    <w:rsid w:val="00847E68"/>
    <w:rsid w:val="008E00D6"/>
    <w:rsid w:val="009041AF"/>
    <w:rsid w:val="00921771"/>
    <w:rsid w:val="00936716"/>
    <w:rsid w:val="009B059D"/>
    <w:rsid w:val="00A06404"/>
    <w:rsid w:val="00A10262"/>
    <w:rsid w:val="00A23620"/>
    <w:rsid w:val="00AC395A"/>
    <w:rsid w:val="00AE75A5"/>
    <w:rsid w:val="00AF33FC"/>
    <w:rsid w:val="00B23392"/>
    <w:rsid w:val="00B24395"/>
    <w:rsid w:val="00B25B14"/>
    <w:rsid w:val="00B30244"/>
    <w:rsid w:val="00B74CCA"/>
    <w:rsid w:val="00BA0016"/>
    <w:rsid w:val="00BB4131"/>
    <w:rsid w:val="00BC17C4"/>
    <w:rsid w:val="00BF7A04"/>
    <w:rsid w:val="00C1733F"/>
    <w:rsid w:val="00C45A95"/>
    <w:rsid w:val="00C65933"/>
    <w:rsid w:val="00C92C00"/>
    <w:rsid w:val="00CA640D"/>
    <w:rsid w:val="00D03983"/>
    <w:rsid w:val="00D0415A"/>
    <w:rsid w:val="00D36EE2"/>
    <w:rsid w:val="00D92931"/>
    <w:rsid w:val="00DF20F0"/>
    <w:rsid w:val="00E231B9"/>
    <w:rsid w:val="00E67F6E"/>
    <w:rsid w:val="00EB5545"/>
    <w:rsid w:val="00F04268"/>
    <w:rsid w:val="00F050C4"/>
    <w:rsid w:val="00F20F48"/>
    <w:rsid w:val="00F45453"/>
    <w:rsid w:val="00F6054D"/>
    <w:rsid w:val="00F85CD0"/>
    <w:rsid w:val="00FA5108"/>
    <w:rsid w:val="00FE1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AE42C9"/>
  <w15:chartTrackingRefBased/>
  <w15:docId w15:val="{BEB57C07-35F2-4145-99D9-8D9269067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Cs/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32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bCs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BB41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Vorlagen\Wahlen\Profilwahl%20Klasse%209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90CED-7B4F-465C-9575-3E8B13E3E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O:\Vorlagen\Wahlen\Profilwahl Klasse 9.dot</Template>
  <TotalTime>0</TotalTime>
  <Pages>1</Pages>
  <Words>164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</vt:lpstr>
    </vt:vector>
  </TitlesOfParts>
  <Company>LRA Breisgau-Hochschwarzwald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</dc:title>
  <dc:subject/>
  <dc:creator>Martin-Schongauer Gymnasium</dc:creator>
  <cp:keywords/>
  <cp:lastModifiedBy>uli mönch</cp:lastModifiedBy>
  <cp:revision>4</cp:revision>
  <cp:lastPrinted>2025-01-14T12:10:00Z</cp:lastPrinted>
  <dcterms:created xsi:type="dcterms:W3CDTF">2025-01-14T12:10:00Z</dcterms:created>
  <dcterms:modified xsi:type="dcterms:W3CDTF">2025-01-14T12:12:00Z</dcterms:modified>
</cp:coreProperties>
</file>